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9308" w14:textId="77777777" w:rsidR="00277232" w:rsidRPr="00277232" w:rsidRDefault="00277232" w:rsidP="00E254BB">
      <w:pPr>
        <w:jc w:val="right"/>
        <w:rPr>
          <w:rFonts w:ascii="Helvetica" w:hAnsi="Helvetica" w:cs="Helvetica Neue"/>
          <w:i/>
          <w:color w:val="262626"/>
          <w:sz w:val="24"/>
          <w:szCs w:val="24"/>
          <w:lang w:val="en-US"/>
        </w:rPr>
      </w:pPr>
      <w:r w:rsidRPr="00277232">
        <w:rPr>
          <w:rFonts w:ascii="Helvetica" w:hAnsi="Helvetica" w:cs="Helvetica Neue"/>
          <w:i/>
          <w:noProof/>
          <w:color w:val="26262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C2EF3" wp14:editId="23C1CF8F">
                <wp:simplePos x="0" y="0"/>
                <wp:positionH relativeFrom="margin">
                  <wp:posOffset>423545</wp:posOffset>
                </wp:positionH>
                <wp:positionV relativeFrom="paragraph">
                  <wp:posOffset>-742950</wp:posOffset>
                </wp:positionV>
                <wp:extent cx="4895850" cy="7524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BEB84" w14:textId="77777777" w:rsidR="00277232" w:rsidRPr="00277232" w:rsidRDefault="00277232" w:rsidP="00277232">
                            <w:pPr>
                              <w:jc w:val="center"/>
                              <w:rPr>
                                <w:rFonts w:ascii="Arial" w:hAnsi="Arial" w:cs="Helvetica Neue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77232">
                              <w:rPr>
                                <w:rFonts w:ascii="Arial" w:hAnsi="Arial" w:cs="Helvetica Neue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  <w:t xml:space="preserve">This tool provides an example of a job description template. You may adapt it to your business information needs and to the vacancy to be filled. For more templates, visit </w:t>
                            </w:r>
                            <w:hyperlink r:id="rId8" w:history="1">
                              <w:r w:rsidRPr="00277232">
                                <w:rPr>
                                  <w:rStyle w:val="Hyperlink"/>
                                  <w:rFonts w:ascii="Arial" w:hAnsi="Arial" w:cs="Helvetica Neue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www.startuploans.co.uk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C2E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35pt;margin-top:-58.5pt;width:385.5pt;height:5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" fillcolor="white [3212]" strokecolor="#92d050" strokeweight="2.25pt">
                <v:textbox>
                  <w:txbxContent>
                    <w:p w14:paraId="5E3BEB84" w14:textId="77777777" w:rsidR="00277232" w:rsidRPr="00277232" w:rsidRDefault="00277232" w:rsidP="00277232">
                      <w:pPr>
                        <w:jc w:val="center"/>
                        <w:rPr>
                          <w:rFonts w:ascii="Arial" w:hAnsi="Arial" w:cs="Helvetica Neue"/>
                          <w:i/>
                          <w:color w:val="A6A6A6" w:themeColor="background1" w:themeShade="A6"/>
                          <w:sz w:val="22"/>
                          <w:szCs w:val="22"/>
                          <w:lang w:val="en-US"/>
                        </w:rPr>
                      </w:pPr>
                      <w:r w:rsidRPr="00277232">
                        <w:rPr>
                          <w:rFonts w:ascii="Arial" w:hAnsi="Arial" w:cs="Helvetica Neue"/>
                          <w:i/>
                          <w:color w:val="A6A6A6" w:themeColor="background1" w:themeShade="A6"/>
                          <w:sz w:val="22"/>
                          <w:szCs w:val="22"/>
                          <w:lang w:val="en-US"/>
                        </w:rPr>
                        <w:t xml:space="preserve">This tool provides an example of a job description template. You may adapt it to your business information needs and to the vacancy to be filled. For more templates, visit </w:t>
                      </w:r>
                      <w:hyperlink r:id="rId9" w:history="1">
                        <w:r w:rsidRPr="00277232">
                          <w:rPr>
                            <w:rStyle w:val="Hyperlink"/>
                            <w:rFonts w:ascii="Arial" w:hAnsi="Arial" w:cs="Helvetica Neue"/>
                            <w:i/>
                            <w:sz w:val="22"/>
                            <w:szCs w:val="22"/>
                            <w:lang w:val="en-US"/>
                          </w:rPr>
                          <w:t>www.startuploans.co.uk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45506" w14:textId="77777777" w:rsidR="00277232" w:rsidRPr="00467A56" w:rsidRDefault="00467A56" w:rsidP="00277232">
      <w:pPr>
        <w:jc w:val="left"/>
        <w:rPr>
          <w:rFonts w:ascii="Helvetica" w:hAnsi="Helvetica" w:cs="Helvetica Neue"/>
          <w:color w:val="7C7C7C" w:themeColor="background2" w:themeShade="80"/>
          <w:sz w:val="22"/>
          <w:szCs w:val="22"/>
          <w:lang w:val="en-US"/>
        </w:rPr>
      </w:pPr>
      <w:r w:rsidRPr="00467A56">
        <w:rPr>
          <w:rFonts w:ascii="Helvetica" w:hAnsi="Helvetica" w:cs="Helvetica Neue"/>
          <w:color w:val="7C7C7C" w:themeColor="background2" w:themeShade="80"/>
          <w:szCs w:val="22"/>
          <w:lang w:val="en-US"/>
        </w:rPr>
        <w:t>[ Insert y</w:t>
      </w:r>
      <w:r w:rsidR="00277232" w:rsidRPr="00467A56">
        <w:rPr>
          <w:rFonts w:ascii="Helvetica" w:hAnsi="Helvetica" w:cs="Helvetica Neue"/>
          <w:color w:val="7C7C7C" w:themeColor="background2" w:themeShade="80"/>
          <w:szCs w:val="22"/>
          <w:lang w:val="en-US"/>
        </w:rPr>
        <w:t>our logo</w:t>
      </w:r>
      <w:r w:rsidRPr="00467A56">
        <w:rPr>
          <w:rFonts w:ascii="Helvetica" w:hAnsi="Helvetica" w:cs="Helvetica Neue"/>
          <w:color w:val="7C7C7C" w:themeColor="background2" w:themeShade="80"/>
          <w:szCs w:val="22"/>
          <w:lang w:val="en-US"/>
        </w:rPr>
        <w:t>]</w:t>
      </w:r>
    </w:p>
    <w:p w14:paraId="1C4EAD16" w14:textId="77777777" w:rsidR="00277232" w:rsidRPr="00277232" w:rsidRDefault="00000000" w:rsidP="00277232">
      <w:pPr>
        <w:jc w:val="right"/>
        <w:rPr>
          <w:rFonts w:ascii="Helvetica" w:hAnsi="Helvetica" w:cs="Helvetica Neue"/>
          <w:color w:val="000000" w:themeColor="text1"/>
          <w:sz w:val="22"/>
          <w:szCs w:val="22"/>
          <w:lang w:val="en-US"/>
        </w:rPr>
      </w:pPr>
      <w:sdt>
        <w:sdtPr>
          <w:rPr>
            <w:rFonts w:ascii="Helvetica" w:hAnsi="Helvetica"/>
            <w:color w:val="000000" w:themeColor="text1"/>
          </w:rPr>
          <w:id w:val="2072228861"/>
          <w:placeholder>
            <w:docPart w:val="3858E938FD0C401398EDA8B11A4EA175"/>
          </w:placeholder>
          <w:showingPlcHdr/>
        </w:sdtPr>
        <w:sdtContent>
          <w:r w:rsidR="00277232" w:rsidRPr="00467A56">
            <w:rPr>
              <w:rFonts w:ascii="Helvetica" w:hAnsi="Helvetica"/>
              <w:i/>
              <w:color w:val="7C7C7C" w:themeColor="background2" w:themeShade="80"/>
            </w:rPr>
            <w:t>Clicks to add Company Name</w:t>
          </w:r>
        </w:sdtContent>
      </w:sdt>
      <w:r w:rsidR="00277232" w:rsidRPr="00277232">
        <w:rPr>
          <w:rFonts w:ascii="Helvetica" w:hAnsi="Helvetica" w:cs="Helvetica Neue"/>
          <w:color w:val="000000" w:themeColor="text1"/>
          <w:sz w:val="22"/>
          <w:szCs w:val="22"/>
          <w:lang w:val="en-US"/>
        </w:rPr>
        <w:t xml:space="preserve"> </w:t>
      </w:r>
    </w:p>
    <w:p w14:paraId="1152D9AC" w14:textId="77777777" w:rsidR="00277232" w:rsidRPr="00277232" w:rsidRDefault="00000000" w:rsidP="00E254BB">
      <w:pPr>
        <w:jc w:val="right"/>
        <w:rPr>
          <w:rFonts w:ascii="Helvetica" w:hAnsi="Helvetica" w:cs="Helvetica Neue"/>
          <w:color w:val="000000" w:themeColor="text1"/>
          <w:sz w:val="22"/>
          <w:szCs w:val="22"/>
          <w:lang w:val="en-US"/>
        </w:rPr>
      </w:pPr>
      <w:sdt>
        <w:sdtPr>
          <w:rPr>
            <w:rFonts w:ascii="Helvetica" w:hAnsi="Helvetica"/>
            <w:color w:val="000000" w:themeColor="text1"/>
          </w:rPr>
          <w:id w:val="290022403"/>
          <w:placeholder>
            <w:docPart w:val="161A20F2CFA746F5A8CAF29E053FFA69"/>
          </w:placeholder>
          <w:showingPlcHdr/>
        </w:sdtPr>
        <w:sdtContent>
          <w:r w:rsidR="00277232" w:rsidRPr="00467A56">
            <w:rPr>
              <w:rFonts w:ascii="Helvetica" w:hAnsi="Helvetica"/>
              <w:i/>
              <w:color w:val="7C7C7C" w:themeColor="background2" w:themeShade="80"/>
            </w:rPr>
            <w:t>Click to add Address</w:t>
          </w:r>
        </w:sdtContent>
      </w:sdt>
      <w:r w:rsidR="00277232" w:rsidRPr="00277232">
        <w:rPr>
          <w:rFonts w:ascii="Helvetica" w:hAnsi="Helvetica" w:cs="Helvetica Neue"/>
          <w:color w:val="000000" w:themeColor="text1"/>
          <w:sz w:val="22"/>
          <w:szCs w:val="22"/>
          <w:lang w:val="en-US"/>
        </w:rPr>
        <w:t xml:space="preserve"> </w:t>
      </w:r>
    </w:p>
    <w:p w14:paraId="32754333" w14:textId="77777777" w:rsidR="00E254BB" w:rsidRPr="00277232" w:rsidRDefault="00000000" w:rsidP="00277232">
      <w:pPr>
        <w:jc w:val="right"/>
        <w:rPr>
          <w:rFonts w:ascii="Helvetica" w:hAnsi="Helvetica" w:cs="Helvetica Neue"/>
          <w:color w:val="000000" w:themeColor="text1"/>
          <w:sz w:val="24"/>
          <w:szCs w:val="24"/>
          <w:lang w:val="en-US"/>
        </w:rPr>
      </w:pPr>
      <w:sdt>
        <w:sdtPr>
          <w:rPr>
            <w:rFonts w:ascii="Helvetica" w:hAnsi="Helvetica"/>
            <w:color w:val="000000" w:themeColor="text1"/>
          </w:rPr>
          <w:id w:val="-1152754421"/>
          <w:placeholder>
            <w:docPart w:val="F9F2524EE93C454A93EAB11F3539B39E"/>
          </w:placeholder>
          <w:showingPlcHdr/>
        </w:sdtPr>
        <w:sdtContent>
          <w:r w:rsidR="00277232" w:rsidRPr="00467A56">
            <w:rPr>
              <w:rFonts w:ascii="Helvetica" w:hAnsi="Helvetica"/>
              <w:i/>
              <w:color w:val="7C7C7C" w:themeColor="background2" w:themeShade="80"/>
            </w:rPr>
            <w:t>Click to add email address</w:t>
          </w:r>
        </w:sdtContent>
      </w:sdt>
    </w:p>
    <w:p w14:paraId="579FB958" w14:textId="77777777" w:rsidR="00E254BB" w:rsidRPr="00277232" w:rsidRDefault="00E254BB" w:rsidP="009C229E">
      <w:pPr>
        <w:jc w:val="center"/>
        <w:rPr>
          <w:rFonts w:ascii="Helvetica" w:hAnsi="Helvetica" w:cs="Helvetica Neue"/>
          <w:b/>
          <w:color w:val="76B82A"/>
          <w:sz w:val="40"/>
          <w:szCs w:val="40"/>
          <w:lang w:val="en-US"/>
        </w:rPr>
      </w:pPr>
      <w:r w:rsidRPr="00277232">
        <w:rPr>
          <w:rFonts w:ascii="Helvetica" w:hAnsi="Helvetica" w:cs="Helvetica Neue"/>
          <w:b/>
          <w:color w:val="76B82A"/>
          <w:sz w:val="40"/>
          <w:szCs w:val="40"/>
          <w:lang w:val="en-US"/>
        </w:rPr>
        <w:t>JOB DESCRIPTION</w:t>
      </w:r>
    </w:p>
    <w:tbl>
      <w:tblPr>
        <w:tblStyle w:val="TableGrid"/>
        <w:tblpPr w:leftFromText="180" w:rightFromText="180" w:vertAnchor="page" w:horzAnchor="page" w:tblpX="1270" w:tblpY="5405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C229E" w:rsidRPr="00277232" w14:paraId="0F1CC693" w14:textId="77777777" w:rsidTr="009C229E">
        <w:trPr>
          <w:trHeight w:val="46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63931" w14:textId="77777777" w:rsidR="009C229E" w:rsidRPr="00277232" w:rsidRDefault="009C229E" w:rsidP="009C229E">
            <w:pPr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>Job title</w:t>
            </w:r>
            <w:r w:rsidR="002C5347" w:rsidRPr="00277232">
              <w:rPr>
                <w:rFonts w:ascii="Helvetica" w:hAnsi="Helvetica" w:cs="Arial"/>
              </w:rPr>
              <w:t>:</w:t>
            </w:r>
          </w:p>
        </w:tc>
      </w:tr>
      <w:tr w:rsidR="009C229E" w:rsidRPr="00277232" w14:paraId="746FAE6F" w14:textId="77777777" w:rsidTr="009C229E">
        <w:trPr>
          <w:trHeight w:val="51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AAA9A" w14:textId="77777777" w:rsidR="009C229E" w:rsidRPr="00277232" w:rsidRDefault="009C229E" w:rsidP="00DF5620">
            <w:pPr>
              <w:jc w:val="left"/>
              <w:rPr>
                <w:rFonts w:ascii="Helvetica" w:hAnsi="Helvetica" w:cs="Arial"/>
              </w:rPr>
            </w:pPr>
          </w:p>
        </w:tc>
      </w:tr>
      <w:tr w:rsidR="009C229E" w:rsidRPr="00277232" w14:paraId="70FE0EF3" w14:textId="77777777" w:rsidTr="009C229E">
        <w:trPr>
          <w:trHeight w:val="423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83C604" w14:textId="77777777" w:rsidR="009C229E" w:rsidRPr="00277232" w:rsidRDefault="009C229E" w:rsidP="00DF5620">
            <w:pPr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/>
                <w:lang w:val="en-US"/>
              </w:rPr>
              <w:t>Place of work: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084A9" w14:textId="77777777" w:rsidR="009C229E" w:rsidRPr="00277232" w:rsidRDefault="009C229E" w:rsidP="00DF5620">
            <w:pPr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>Department/Unit:</w:t>
            </w:r>
          </w:p>
        </w:tc>
      </w:tr>
      <w:tr w:rsidR="009C229E" w:rsidRPr="00277232" w14:paraId="24D8100A" w14:textId="77777777" w:rsidTr="009C229E">
        <w:trPr>
          <w:trHeight w:val="446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06C06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ab/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D03D1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</w:p>
        </w:tc>
      </w:tr>
      <w:tr w:rsidR="009C229E" w:rsidRPr="00277232" w14:paraId="014B9029" w14:textId="77777777" w:rsidTr="009C229E">
        <w:trPr>
          <w:trHeight w:val="446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C226F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/>
                <w:lang w:val="en-US"/>
              </w:rPr>
              <w:t>Working hours: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F1A4C8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 xml:space="preserve">Salary </w:t>
            </w:r>
            <w:r w:rsidR="00D52A64" w:rsidRPr="00277232">
              <w:rPr>
                <w:rFonts w:ascii="Helvetica" w:hAnsi="Helvetica" w:cs="Arial"/>
              </w:rPr>
              <w:t>r</w:t>
            </w:r>
            <w:r w:rsidRPr="00277232">
              <w:rPr>
                <w:rFonts w:ascii="Helvetica" w:hAnsi="Helvetica" w:cs="Arial"/>
              </w:rPr>
              <w:t>ange:</w:t>
            </w:r>
          </w:p>
        </w:tc>
      </w:tr>
      <w:tr w:rsidR="009C229E" w:rsidRPr="00277232" w14:paraId="4B6B1A2C" w14:textId="77777777" w:rsidTr="009C229E">
        <w:trPr>
          <w:trHeight w:val="446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E61FFA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65A4AB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</w:p>
        </w:tc>
      </w:tr>
      <w:tr w:rsidR="009C229E" w:rsidRPr="00277232" w14:paraId="05964CF2" w14:textId="77777777" w:rsidTr="009C229E">
        <w:trPr>
          <w:trHeight w:val="44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7F31B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>Description of the Company:</w:t>
            </w:r>
          </w:p>
        </w:tc>
      </w:tr>
      <w:tr w:rsidR="009C229E" w:rsidRPr="00277232" w14:paraId="4E1A7016" w14:textId="77777777" w:rsidTr="00AB0F6E">
        <w:trPr>
          <w:trHeight w:val="1645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12963C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</w:p>
        </w:tc>
      </w:tr>
      <w:tr w:rsidR="009C229E" w:rsidRPr="00277232" w14:paraId="3C702442" w14:textId="77777777" w:rsidTr="009C229E">
        <w:trPr>
          <w:trHeight w:val="432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4AD23C" w14:textId="77777777" w:rsidR="009C229E" w:rsidRPr="00277232" w:rsidRDefault="009C229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>Values of the Company:</w:t>
            </w:r>
          </w:p>
        </w:tc>
      </w:tr>
      <w:tr w:rsidR="009C229E" w:rsidRPr="00277232" w14:paraId="6DF1C706" w14:textId="77777777" w:rsidTr="007F7F96">
        <w:trPr>
          <w:trHeight w:val="161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2BD75C" w14:textId="77777777" w:rsidR="009C229E" w:rsidRPr="00277232" w:rsidRDefault="009C229E" w:rsidP="009C229E">
            <w:pPr>
              <w:tabs>
                <w:tab w:val="left" w:pos="2492"/>
              </w:tabs>
              <w:rPr>
                <w:rFonts w:ascii="Helvetica" w:hAnsi="Helvetica" w:cs="Arial"/>
              </w:rPr>
            </w:pPr>
          </w:p>
        </w:tc>
      </w:tr>
      <w:tr w:rsidR="00AB0F6E" w:rsidRPr="00277232" w14:paraId="4B45CBC3" w14:textId="77777777" w:rsidTr="00AB0F6E">
        <w:trPr>
          <w:trHeight w:val="470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D32E1" w14:textId="77777777" w:rsidR="00AB0F6E" w:rsidRPr="00277232" w:rsidRDefault="00AB0F6E" w:rsidP="009C229E">
            <w:pPr>
              <w:tabs>
                <w:tab w:val="left" w:pos="2492"/>
              </w:tabs>
              <w:rPr>
                <w:rFonts w:ascii="Helvetica" w:hAnsi="Helvetica" w:cs="Arial"/>
              </w:rPr>
            </w:pPr>
            <w:r w:rsidRPr="00277232">
              <w:rPr>
                <w:rFonts w:ascii="Helvetica" w:hAnsi="Helvetica" w:cs="Arial"/>
              </w:rPr>
              <w:t>Key customers:</w:t>
            </w:r>
          </w:p>
        </w:tc>
      </w:tr>
      <w:tr w:rsidR="00AB0F6E" w:rsidRPr="00277232" w14:paraId="4DE95055" w14:textId="77777777" w:rsidTr="00AB0F6E">
        <w:trPr>
          <w:trHeight w:val="1658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6D294" w14:textId="77777777" w:rsidR="00AB0F6E" w:rsidRPr="00277232" w:rsidRDefault="00AB0F6E" w:rsidP="00DF5620">
            <w:pPr>
              <w:tabs>
                <w:tab w:val="left" w:pos="2492"/>
              </w:tabs>
              <w:jc w:val="left"/>
              <w:rPr>
                <w:rFonts w:ascii="Helvetica" w:hAnsi="Helvetica" w:cs="Arial"/>
              </w:rPr>
            </w:pPr>
          </w:p>
        </w:tc>
      </w:tr>
      <w:tr w:rsidR="00AB0F6E" w:rsidRPr="00277232" w14:paraId="722C982D" w14:textId="77777777" w:rsidTr="00AB0F6E">
        <w:trPr>
          <w:trHeight w:val="522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B9B2F" w14:textId="77777777" w:rsidR="00AB0F6E" w:rsidRPr="00277232" w:rsidRDefault="00AB0F6E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lastRenderedPageBreak/>
              <w:t>Reports to: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D066E" w14:textId="77777777" w:rsidR="00AB0F6E" w:rsidRPr="00277232" w:rsidRDefault="00AB0F6E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Supervises:</w:t>
            </w:r>
          </w:p>
        </w:tc>
      </w:tr>
      <w:tr w:rsidR="00AB0F6E" w:rsidRPr="00277232" w14:paraId="1715ED80" w14:textId="77777777" w:rsidTr="00D52A64">
        <w:trPr>
          <w:trHeight w:val="452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D6FDF8" w14:textId="77777777" w:rsidR="00AB0F6E" w:rsidRPr="00277232" w:rsidRDefault="00AB0F6E" w:rsidP="00DF5620">
            <w:pPr>
              <w:jc w:val="left"/>
              <w:rPr>
                <w:rFonts w:ascii="Helvetica" w:hAnsi="Helvetica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D9E43D" w14:textId="77777777" w:rsidR="00AB0F6E" w:rsidRPr="00277232" w:rsidRDefault="00AB0F6E" w:rsidP="00DF5620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D52A64" w:rsidRPr="00277232" w14:paraId="26115004" w14:textId="77777777" w:rsidTr="000F72DE">
        <w:trPr>
          <w:trHeight w:val="522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450C36" w14:textId="77777777" w:rsidR="00D52A64" w:rsidRPr="00277232" w:rsidRDefault="00D52A64" w:rsidP="00DF5620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Works with: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23CBF" w14:textId="77777777" w:rsidR="00D52A64" w:rsidRPr="00277232" w:rsidRDefault="00D52A64" w:rsidP="00DF5620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Size of the work team:</w:t>
            </w:r>
          </w:p>
        </w:tc>
      </w:tr>
      <w:tr w:rsidR="000F72DE" w:rsidRPr="00277232" w14:paraId="345402EF" w14:textId="77777777" w:rsidTr="000F72DE">
        <w:trPr>
          <w:trHeight w:val="522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78120" w14:textId="77777777" w:rsidR="000F72DE" w:rsidRPr="00277232" w:rsidRDefault="000F72DE" w:rsidP="00DF5620">
            <w:pPr>
              <w:jc w:val="left"/>
              <w:rPr>
                <w:rFonts w:ascii="Helvetica" w:hAnsi="Helvetica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6149AB" w14:textId="77777777" w:rsidR="000F72DE" w:rsidRPr="00277232" w:rsidRDefault="000F72DE" w:rsidP="00DF5620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AE6DF1" w:rsidRPr="00277232" w14:paraId="4CD91271" w14:textId="77777777" w:rsidTr="00504803">
        <w:trPr>
          <w:trHeight w:val="522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0159A7" w14:textId="77777777" w:rsidR="00AE6DF1" w:rsidRPr="00277232" w:rsidRDefault="00504803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Job purpose:</w:t>
            </w:r>
          </w:p>
        </w:tc>
      </w:tr>
      <w:tr w:rsidR="00504803" w:rsidRPr="00277232" w14:paraId="32DC383F" w14:textId="77777777" w:rsidTr="00504803">
        <w:trPr>
          <w:trHeight w:val="2701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54A6C" w14:textId="77777777" w:rsidR="00504803" w:rsidRPr="00277232" w:rsidRDefault="00504803" w:rsidP="00DF5620">
            <w:pPr>
              <w:jc w:val="left"/>
              <w:rPr>
                <w:rFonts w:ascii="Helvetica" w:hAnsi="Helvetica"/>
                <w:lang w:val="en-US"/>
              </w:rPr>
            </w:pPr>
          </w:p>
          <w:p w14:paraId="6624F51D" w14:textId="77777777" w:rsidR="00277232" w:rsidRPr="00277232" w:rsidRDefault="00277232" w:rsidP="00DF5620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504803" w:rsidRPr="00277232" w14:paraId="0B27A625" w14:textId="77777777" w:rsidTr="00504803">
        <w:trPr>
          <w:trHeight w:val="507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669324" w14:textId="77777777" w:rsidR="00504803" w:rsidRPr="00277232" w:rsidRDefault="00504803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Duties &amp; responsibilities:</w:t>
            </w:r>
          </w:p>
        </w:tc>
      </w:tr>
      <w:tr w:rsidR="00504803" w:rsidRPr="00277232" w14:paraId="099C8F10" w14:textId="77777777" w:rsidTr="00504803">
        <w:trPr>
          <w:trHeight w:val="2854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D99A9" w14:textId="77777777" w:rsidR="00504803" w:rsidRPr="00277232" w:rsidRDefault="00504803" w:rsidP="00DF5620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504803" w:rsidRPr="00277232" w14:paraId="7E36D6A8" w14:textId="77777777" w:rsidTr="00504803">
        <w:trPr>
          <w:trHeight w:val="562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2901CC" w14:textId="77777777" w:rsidR="00504803" w:rsidRPr="00277232" w:rsidRDefault="00504803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Working conditions (</w:t>
            </w:r>
            <w:r w:rsidRPr="00277232">
              <w:rPr>
                <w:rFonts w:ascii="Helvetica" w:hAnsi="Helvetica"/>
                <w:i/>
                <w:lang w:val="en-US"/>
              </w:rPr>
              <w:t>travel, work space, etc.</w:t>
            </w:r>
            <w:r w:rsidRPr="00277232">
              <w:rPr>
                <w:rFonts w:ascii="Helvetica" w:hAnsi="Helvetica"/>
                <w:lang w:val="en-US"/>
              </w:rPr>
              <w:t>)</w:t>
            </w:r>
          </w:p>
        </w:tc>
      </w:tr>
      <w:tr w:rsidR="00504803" w:rsidRPr="00277232" w14:paraId="61D66CBB" w14:textId="77777777" w:rsidTr="00504803">
        <w:trPr>
          <w:trHeight w:val="2127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D5EC49" w14:textId="77777777" w:rsidR="00504803" w:rsidRPr="00277232" w:rsidRDefault="00504803" w:rsidP="00AB0F6E">
            <w:pPr>
              <w:rPr>
                <w:rFonts w:ascii="Helvetica" w:hAnsi="Helvetica"/>
                <w:lang w:val="en-US"/>
              </w:rPr>
            </w:pPr>
          </w:p>
        </w:tc>
      </w:tr>
      <w:tr w:rsidR="00504803" w:rsidRPr="00277232" w14:paraId="41088080" w14:textId="77777777" w:rsidTr="00504803">
        <w:trPr>
          <w:trHeight w:val="57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163552" w14:textId="77777777" w:rsidR="00504803" w:rsidRPr="00277232" w:rsidRDefault="00504803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Minimum level of Education:</w:t>
            </w:r>
          </w:p>
        </w:tc>
      </w:tr>
      <w:tr w:rsidR="00504803" w:rsidRPr="00277232" w14:paraId="0F2A2B7C" w14:textId="77777777" w:rsidTr="00504803">
        <w:trPr>
          <w:trHeight w:val="1107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6961F" w14:textId="77777777" w:rsidR="00504803" w:rsidRPr="00277232" w:rsidRDefault="00504803" w:rsidP="00AB0F6E">
            <w:pPr>
              <w:rPr>
                <w:rFonts w:ascii="Helvetica" w:hAnsi="Helvetica"/>
                <w:lang w:val="en-US"/>
              </w:rPr>
            </w:pPr>
          </w:p>
        </w:tc>
      </w:tr>
      <w:tr w:rsidR="001532EF" w:rsidRPr="00277232" w14:paraId="3A56425A" w14:textId="77777777" w:rsidTr="00835FC8">
        <w:trPr>
          <w:trHeight w:val="508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D2F036" w14:textId="77777777" w:rsidR="001532EF" w:rsidRPr="00277232" w:rsidRDefault="001532EF" w:rsidP="00AB0F6E">
            <w:pPr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lastRenderedPageBreak/>
              <w:t xml:space="preserve">Skills required: </w:t>
            </w:r>
            <w:r w:rsidRPr="00277232">
              <w:rPr>
                <w:rFonts w:ascii="Helvetica" w:hAnsi="Helvetica"/>
                <w:i/>
                <w:lang w:val="en-US"/>
              </w:rPr>
              <w:t>(e.g. good analytical and reporting skills, etc.)</w:t>
            </w:r>
          </w:p>
        </w:tc>
      </w:tr>
      <w:tr w:rsidR="001532EF" w:rsidRPr="00277232" w14:paraId="1432C8BE" w14:textId="77777777" w:rsidTr="00835FC8">
        <w:trPr>
          <w:trHeight w:val="801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C3E68" w14:textId="77777777" w:rsidR="001532EF" w:rsidRPr="00277232" w:rsidRDefault="001532EF" w:rsidP="00AB0F6E">
            <w:pPr>
              <w:rPr>
                <w:rFonts w:ascii="Helvetica" w:hAnsi="Helvetica"/>
                <w:lang w:val="en-US"/>
              </w:rPr>
            </w:pPr>
          </w:p>
        </w:tc>
      </w:tr>
      <w:tr w:rsidR="001532EF" w:rsidRPr="00277232" w14:paraId="270D0535" w14:textId="77777777" w:rsidTr="00835FC8">
        <w:trPr>
          <w:trHeight w:val="508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4BD3E5" w14:textId="77777777" w:rsidR="001532EF" w:rsidRPr="00277232" w:rsidRDefault="001532EF" w:rsidP="00AB0F6E">
            <w:pPr>
              <w:rPr>
                <w:rFonts w:ascii="Helvetica" w:hAnsi="Helvetica"/>
                <w:i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Competencies required: </w:t>
            </w:r>
            <w:r w:rsidRPr="00277232">
              <w:rPr>
                <w:rFonts w:ascii="Helvetica" w:hAnsi="Helvetica"/>
                <w:i/>
                <w:lang w:val="en-US"/>
              </w:rPr>
              <w:t>(e.g. communication, teamwork, problem solving, etc.)</w:t>
            </w:r>
          </w:p>
        </w:tc>
      </w:tr>
      <w:tr w:rsidR="001532EF" w:rsidRPr="00277232" w14:paraId="07CFA039" w14:textId="77777777" w:rsidTr="00835FC8">
        <w:trPr>
          <w:trHeight w:val="814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8D9666" w14:textId="77777777" w:rsidR="001532EF" w:rsidRPr="00277232" w:rsidRDefault="001532EF" w:rsidP="00AB0F6E">
            <w:pPr>
              <w:rPr>
                <w:rFonts w:ascii="Helvetica" w:hAnsi="Helvetica"/>
                <w:lang w:val="en-US"/>
              </w:rPr>
            </w:pPr>
          </w:p>
        </w:tc>
      </w:tr>
      <w:tr w:rsidR="001532EF" w:rsidRPr="00277232" w14:paraId="650438A8" w14:textId="77777777" w:rsidTr="00835FC8">
        <w:trPr>
          <w:trHeight w:val="507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26407" w14:textId="77777777" w:rsidR="001532EF" w:rsidRPr="00277232" w:rsidRDefault="001532EF" w:rsidP="00AB0F6E">
            <w:pPr>
              <w:rPr>
                <w:rFonts w:ascii="Helvetica" w:hAnsi="Helvetica"/>
                <w:i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Qualifications/trainings required: </w:t>
            </w:r>
            <w:r w:rsidRPr="00277232">
              <w:rPr>
                <w:rFonts w:ascii="Helvetica" w:hAnsi="Helvetica"/>
                <w:i/>
                <w:lang w:val="en-US"/>
              </w:rPr>
              <w:t>(e.g. certificates of specific trainings)</w:t>
            </w:r>
          </w:p>
        </w:tc>
      </w:tr>
      <w:tr w:rsidR="001532EF" w:rsidRPr="00277232" w14:paraId="560B3A55" w14:textId="77777777" w:rsidTr="00835FC8">
        <w:trPr>
          <w:trHeight w:val="85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FE763F" w14:textId="77777777" w:rsidR="001532EF" w:rsidRPr="00277232" w:rsidRDefault="001532EF" w:rsidP="00AB0F6E">
            <w:pPr>
              <w:rPr>
                <w:rFonts w:ascii="Helvetica" w:hAnsi="Helvetica"/>
                <w:lang w:val="en-US"/>
              </w:rPr>
            </w:pPr>
          </w:p>
        </w:tc>
      </w:tr>
      <w:tr w:rsidR="001532EF" w:rsidRPr="00277232" w14:paraId="6117CCF5" w14:textId="77777777" w:rsidTr="00835FC8">
        <w:trPr>
          <w:trHeight w:val="437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9BB01" w14:textId="77777777" w:rsidR="001532EF" w:rsidRPr="00277232" w:rsidRDefault="00281E24" w:rsidP="00835FC8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Prior experience:</w:t>
            </w:r>
          </w:p>
        </w:tc>
      </w:tr>
      <w:tr w:rsidR="00281E24" w:rsidRPr="00277232" w14:paraId="5D51B8AB" w14:textId="77777777" w:rsidTr="00835FC8">
        <w:trPr>
          <w:trHeight w:val="800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1ECAAA" w14:textId="77777777" w:rsidR="00281E24" w:rsidRPr="00277232" w:rsidRDefault="00281E24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281E24" w:rsidRPr="00277232" w14:paraId="117C0C86" w14:textId="77777777" w:rsidTr="00835FC8">
        <w:trPr>
          <w:trHeight w:val="563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65AF4" w14:textId="77777777" w:rsidR="00281E24" w:rsidRPr="00277232" w:rsidRDefault="00281E24" w:rsidP="00835FC8">
            <w:pPr>
              <w:jc w:val="left"/>
              <w:rPr>
                <w:rFonts w:ascii="Helvetica" w:hAnsi="Helvetica"/>
                <w:i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Technical skills required: </w:t>
            </w:r>
            <w:r w:rsidRPr="00277232">
              <w:rPr>
                <w:rFonts w:ascii="Helvetica" w:hAnsi="Helvetica"/>
                <w:i/>
                <w:lang w:val="en-US"/>
              </w:rPr>
              <w:t>(e.g. computer skills, ability to use specific equipments)</w:t>
            </w:r>
          </w:p>
        </w:tc>
      </w:tr>
      <w:tr w:rsidR="00281E24" w:rsidRPr="00277232" w14:paraId="177C9DBD" w14:textId="77777777" w:rsidTr="00835FC8">
        <w:trPr>
          <w:trHeight w:val="786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927E6" w14:textId="77777777" w:rsidR="00281E24" w:rsidRPr="00277232" w:rsidRDefault="00281E24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281E24" w:rsidRPr="00277232" w14:paraId="2729DA86" w14:textId="77777777" w:rsidTr="00835FC8">
        <w:trPr>
          <w:trHeight w:val="674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C26D1" w14:textId="77777777" w:rsidR="00281E24" w:rsidRPr="00277232" w:rsidRDefault="00281E24" w:rsidP="00835FC8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Language skills required: </w:t>
            </w:r>
            <w:r w:rsidRPr="00277232">
              <w:rPr>
                <w:rFonts w:ascii="Helvetica" w:hAnsi="Helvetica"/>
                <w:i/>
                <w:lang w:val="en-US"/>
              </w:rPr>
              <w:t>(e.g. good English reading and writing skills, language certificates with a required minimum score, etc.)</w:t>
            </w:r>
          </w:p>
        </w:tc>
      </w:tr>
      <w:tr w:rsidR="00281E24" w:rsidRPr="00277232" w14:paraId="1FB8DF5C" w14:textId="77777777" w:rsidTr="00835FC8">
        <w:trPr>
          <w:trHeight w:val="898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B0FBCF" w14:textId="77777777" w:rsidR="00281E24" w:rsidRPr="00277232" w:rsidRDefault="00281E24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835FC8" w:rsidRPr="00277232" w14:paraId="0B49237A" w14:textId="77777777" w:rsidTr="002C5347">
        <w:trPr>
          <w:trHeight w:val="786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5D97E1" w14:textId="77777777" w:rsidR="00835FC8" w:rsidRPr="00277232" w:rsidRDefault="00835FC8" w:rsidP="00835FC8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Physical requirements: </w:t>
            </w:r>
            <w:r w:rsidRPr="00277232">
              <w:rPr>
                <w:rFonts w:ascii="Helvetica" w:hAnsi="Helvetica"/>
                <w:lang w:val="en-US"/>
              </w:rPr>
              <w:br/>
            </w:r>
            <w:r w:rsidRPr="00277232">
              <w:rPr>
                <w:rFonts w:ascii="Helvetica" w:hAnsi="Helvetica"/>
                <w:i/>
                <w:lang w:val="en-US"/>
              </w:rPr>
              <w:t>(e.g. strength to lift heavy weights)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9842D8" w14:textId="77777777" w:rsidR="00835FC8" w:rsidRPr="00277232" w:rsidRDefault="00835FC8" w:rsidP="00835FC8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Legal requirements: </w:t>
            </w:r>
            <w:r w:rsidRPr="00277232">
              <w:rPr>
                <w:rFonts w:ascii="Helvetica" w:hAnsi="Helvetica"/>
                <w:lang w:val="en-US"/>
              </w:rPr>
              <w:br/>
            </w:r>
            <w:r w:rsidRPr="00277232">
              <w:rPr>
                <w:rFonts w:ascii="Helvetica" w:hAnsi="Helvetica"/>
                <w:i/>
                <w:lang w:val="en-US"/>
              </w:rPr>
              <w:t>(e.g. citizenship, work permit, etc.)</w:t>
            </w:r>
          </w:p>
        </w:tc>
      </w:tr>
      <w:tr w:rsidR="00835FC8" w:rsidRPr="00277232" w14:paraId="5BFFE6FE" w14:textId="77777777" w:rsidTr="00835FC8">
        <w:trPr>
          <w:trHeight w:val="1121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2ABFB" w14:textId="77777777" w:rsidR="00835FC8" w:rsidRPr="00277232" w:rsidRDefault="00835FC8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EC798E" w14:textId="77777777" w:rsidR="00835FC8" w:rsidRPr="00277232" w:rsidRDefault="00835FC8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F43E03" w:rsidRPr="00277232" w14:paraId="52ABCCAA" w14:textId="77777777" w:rsidTr="00835FC8">
        <w:trPr>
          <w:trHeight w:val="478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D9723" w14:textId="77777777" w:rsidR="00F43E03" w:rsidRPr="00277232" w:rsidRDefault="00F43E03" w:rsidP="00835FC8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 xml:space="preserve">Selection process: </w:t>
            </w:r>
            <w:r w:rsidRPr="00277232">
              <w:rPr>
                <w:rFonts w:ascii="Helvetica" w:hAnsi="Helvetica"/>
                <w:i/>
                <w:lang w:val="en-US"/>
              </w:rPr>
              <w:t>(optional: description of the evaluation process and timeframe)</w:t>
            </w:r>
          </w:p>
        </w:tc>
      </w:tr>
      <w:tr w:rsidR="00F43E03" w:rsidRPr="00277232" w14:paraId="1DD8071E" w14:textId="77777777" w:rsidTr="00835FC8">
        <w:trPr>
          <w:trHeight w:val="884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D78362" w14:textId="77777777" w:rsidR="00F43E03" w:rsidRPr="00277232" w:rsidRDefault="00F43E03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  <w:tr w:rsidR="00F43E03" w:rsidRPr="00277232" w14:paraId="24D0A38E" w14:textId="77777777" w:rsidTr="00835FC8">
        <w:trPr>
          <w:trHeight w:val="395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95CC70" w14:textId="77777777" w:rsidR="00F43E03" w:rsidRPr="00277232" w:rsidRDefault="00F43E03" w:rsidP="00835FC8">
            <w:pPr>
              <w:jc w:val="left"/>
              <w:rPr>
                <w:rFonts w:ascii="Helvetica" w:hAnsi="Helvetica"/>
                <w:lang w:val="en-US"/>
              </w:rPr>
            </w:pPr>
            <w:r w:rsidRPr="00277232">
              <w:rPr>
                <w:rFonts w:ascii="Helvetica" w:hAnsi="Helvetica"/>
                <w:lang w:val="en-US"/>
              </w:rPr>
              <w:t>Other:</w:t>
            </w:r>
          </w:p>
        </w:tc>
      </w:tr>
      <w:tr w:rsidR="00F43E03" w:rsidRPr="00277232" w14:paraId="1117E73C" w14:textId="77777777" w:rsidTr="00835FC8">
        <w:trPr>
          <w:trHeight w:val="800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1F4145" w14:textId="77777777" w:rsidR="00F43E03" w:rsidRPr="00277232" w:rsidRDefault="00F43E03" w:rsidP="00835FC8">
            <w:pPr>
              <w:jc w:val="left"/>
              <w:rPr>
                <w:rFonts w:ascii="Helvetica" w:hAnsi="Helvetica"/>
                <w:lang w:val="en-US"/>
              </w:rPr>
            </w:pPr>
          </w:p>
        </w:tc>
      </w:tr>
    </w:tbl>
    <w:p w14:paraId="5D0EA350" w14:textId="77777777" w:rsidR="00E12569" w:rsidRPr="00277232" w:rsidRDefault="00E12569" w:rsidP="00504803">
      <w:pPr>
        <w:ind w:right="-613"/>
        <w:rPr>
          <w:rFonts w:ascii="Helvetica" w:hAnsi="Helvetica" w:cs="Arial"/>
        </w:rPr>
      </w:pPr>
    </w:p>
    <w:sectPr w:rsidR="00E12569" w:rsidRPr="00277232" w:rsidSect="00A31D8F">
      <w:footerReference w:type="default" r:id="rId10"/>
      <w:pgSz w:w="11906" w:h="16838"/>
      <w:pgMar w:top="1440" w:right="1440" w:bottom="2269" w:left="1418" w:header="0" w:footer="9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06ED" w14:textId="77777777" w:rsidR="00716A95" w:rsidRDefault="00716A95" w:rsidP="00D5468C">
      <w:pPr>
        <w:spacing w:after="0" w:line="240" w:lineRule="auto"/>
      </w:pPr>
      <w:r>
        <w:separator/>
      </w:r>
    </w:p>
  </w:endnote>
  <w:endnote w:type="continuationSeparator" w:id="0">
    <w:p w14:paraId="11636D1C" w14:textId="77777777" w:rsidR="00716A95" w:rsidRDefault="00716A95" w:rsidP="00D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4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3975E" w14:textId="77777777" w:rsidR="00DF5620" w:rsidRDefault="00DF56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82BF87" w14:textId="77777777" w:rsidR="00E0750B" w:rsidRPr="00DF5620" w:rsidRDefault="00E0750B" w:rsidP="00DF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F09C" w14:textId="77777777" w:rsidR="00716A95" w:rsidRDefault="00716A95" w:rsidP="00D5468C">
      <w:pPr>
        <w:spacing w:after="0" w:line="240" w:lineRule="auto"/>
      </w:pPr>
      <w:r>
        <w:separator/>
      </w:r>
    </w:p>
  </w:footnote>
  <w:footnote w:type="continuationSeparator" w:id="0">
    <w:p w14:paraId="6522A041" w14:textId="77777777" w:rsidR="00716A95" w:rsidRDefault="00716A95" w:rsidP="00D5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528B"/>
    <w:multiLevelType w:val="hybridMultilevel"/>
    <w:tmpl w:val="ECE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CCF"/>
    <w:multiLevelType w:val="hybridMultilevel"/>
    <w:tmpl w:val="40E4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0016"/>
    <w:multiLevelType w:val="hybridMultilevel"/>
    <w:tmpl w:val="5A34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3ACF"/>
    <w:multiLevelType w:val="hybridMultilevel"/>
    <w:tmpl w:val="6C2A1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6386"/>
    <w:multiLevelType w:val="hybridMultilevel"/>
    <w:tmpl w:val="9B76AA9A"/>
    <w:lvl w:ilvl="0" w:tplc="7D2A4F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30B7"/>
    <w:multiLevelType w:val="hybridMultilevel"/>
    <w:tmpl w:val="3B5A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260"/>
    <w:multiLevelType w:val="hybridMultilevel"/>
    <w:tmpl w:val="0A3E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7DB5"/>
    <w:multiLevelType w:val="hybridMultilevel"/>
    <w:tmpl w:val="9632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E1BEA"/>
    <w:multiLevelType w:val="hybridMultilevel"/>
    <w:tmpl w:val="0DBA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2F30"/>
    <w:multiLevelType w:val="hybridMultilevel"/>
    <w:tmpl w:val="2438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5276F"/>
    <w:multiLevelType w:val="hybridMultilevel"/>
    <w:tmpl w:val="987AFC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3B6F"/>
    <w:multiLevelType w:val="hybridMultilevel"/>
    <w:tmpl w:val="C34A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D1989"/>
    <w:multiLevelType w:val="hybridMultilevel"/>
    <w:tmpl w:val="A22E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60DE"/>
    <w:multiLevelType w:val="hybridMultilevel"/>
    <w:tmpl w:val="0114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BB0"/>
    <w:multiLevelType w:val="hybridMultilevel"/>
    <w:tmpl w:val="034A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32384"/>
    <w:multiLevelType w:val="hybridMultilevel"/>
    <w:tmpl w:val="5A5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E20F1"/>
    <w:multiLevelType w:val="hybridMultilevel"/>
    <w:tmpl w:val="D8A2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156E1"/>
    <w:multiLevelType w:val="hybridMultilevel"/>
    <w:tmpl w:val="7EC8666E"/>
    <w:lvl w:ilvl="0" w:tplc="7BA86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34719"/>
    <w:multiLevelType w:val="hybridMultilevel"/>
    <w:tmpl w:val="B4E2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17AF9"/>
    <w:multiLevelType w:val="hybridMultilevel"/>
    <w:tmpl w:val="FAFE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90002">
    <w:abstractNumId w:val="16"/>
  </w:num>
  <w:num w:numId="2" w16cid:durableId="1566376515">
    <w:abstractNumId w:val="10"/>
  </w:num>
  <w:num w:numId="3" w16cid:durableId="814446843">
    <w:abstractNumId w:val="17"/>
  </w:num>
  <w:num w:numId="4" w16cid:durableId="1728603429">
    <w:abstractNumId w:val="2"/>
  </w:num>
  <w:num w:numId="5" w16cid:durableId="1564174457">
    <w:abstractNumId w:val="14"/>
  </w:num>
  <w:num w:numId="6" w16cid:durableId="2040350803">
    <w:abstractNumId w:val="8"/>
  </w:num>
  <w:num w:numId="7" w16cid:durableId="1064644578">
    <w:abstractNumId w:val="6"/>
  </w:num>
  <w:num w:numId="8" w16cid:durableId="1628319800">
    <w:abstractNumId w:val="4"/>
  </w:num>
  <w:num w:numId="9" w16cid:durableId="1437677446">
    <w:abstractNumId w:val="7"/>
  </w:num>
  <w:num w:numId="10" w16cid:durableId="115413754">
    <w:abstractNumId w:val="12"/>
  </w:num>
  <w:num w:numId="11" w16cid:durableId="1269048121">
    <w:abstractNumId w:val="1"/>
  </w:num>
  <w:num w:numId="12" w16cid:durableId="1015109805">
    <w:abstractNumId w:val="0"/>
  </w:num>
  <w:num w:numId="13" w16cid:durableId="1667512927">
    <w:abstractNumId w:val="19"/>
  </w:num>
  <w:num w:numId="14" w16cid:durableId="687409554">
    <w:abstractNumId w:val="3"/>
  </w:num>
  <w:num w:numId="15" w16cid:durableId="1896551664">
    <w:abstractNumId w:val="9"/>
  </w:num>
  <w:num w:numId="16" w16cid:durableId="1833644544">
    <w:abstractNumId w:val="18"/>
  </w:num>
  <w:num w:numId="17" w16cid:durableId="1611279160">
    <w:abstractNumId w:val="11"/>
  </w:num>
  <w:num w:numId="18" w16cid:durableId="1813255253">
    <w:abstractNumId w:val="15"/>
  </w:num>
  <w:num w:numId="19" w16cid:durableId="901911005">
    <w:abstractNumId w:val="13"/>
  </w:num>
  <w:num w:numId="20" w16cid:durableId="2097700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5"/>
    <w:rsid w:val="0008047D"/>
    <w:rsid w:val="00082347"/>
    <w:rsid w:val="00086B1C"/>
    <w:rsid w:val="000C753A"/>
    <w:rsid w:val="000F72DE"/>
    <w:rsid w:val="001168B1"/>
    <w:rsid w:val="0013140E"/>
    <w:rsid w:val="001532EF"/>
    <w:rsid w:val="001A528B"/>
    <w:rsid w:val="001F3C64"/>
    <w:rsid w:val="001F5A2B"/>
    <w:rsid w:val="00205DB1"/>
    <w:rsid w:val="0021515E"/>
    <w:rsid w:val="0024347F"/>
    <w:rsid w:val="00266552"/>
    <w:rsid w:val="00274A0B"/>
    <w:rsid w:val="00277232"/>
    <w:rsid w:val="00281E24"/>
    <w:rsid w:val="002C2A89"/>
    <w:rsid w:val="002C5347"/>
    <w:rsid w:val="002F3DB3"/>
    <w:rsid w:val="002F47CB"/>
    <w:rsid w:val="00301F14"/>
    <w:rsid w:val="0036005A"/>
    <w:rsid w:val="003617F0"/>
    <w:rsid w:val="00367F7C"/>
    <w:rsid w:val="00390539"/>
    <w:rsid w:val="003C6975"/>
    <w:rsid w:val="003D0F20"/>
    <w:rsid w:val="003D2693"/>
    <w:rsid w:val="003E002F"/>
    <w:rsid w:val="003F45DD"/>
    <w:rsid w:val="00415A54"/>
    <w:rsid w:val="004304B1"/>
    <w:rsid w:val="004425A2"/>
    <w:rsid w:val="004559C1"/>
    <w:rsid w:val="00467A56"/>
    <w:rsid w:val="00467FC9"/>
    <w:rsid w:val="00473C58"/>
    <w:rsid w:val="00495BE4"/>
    <w:rsid w:val="0049786E"/>
    <w:rsid w:val="004B137B"/>
    <w:rsid w:val="004B79F2"/>
    <w:rsid w:val="004C1BB1"/>
    <w:rsid w:val="004C256C"/>
    <w:rsid w:val="00504803"/>
    <w:rsid w:val="00522883"/>
    <w:rsid w:val="005456BE"/>
    <w:rsid w:val="0054724D"/>
    <w:rsid w:val="00552215"/>
    <w:rsid w:val="00552435"/>
    <w:rsid w:val="0056453B"/>
    <w:rsid w:val="00574FDE"/>
    <w:rsid w:val="00576B67"/>
    <w:rsid w:val="00576FD5"/>
    <w:rsid w:val="005B3B52"/>
    <w:rsid w:val="005D6389"/>
    <w:rsid w:val="005D7A86"/>
    <w:rsid w:val="005E001C"/>
    <w:rsid w:val="005E05D2"/>
    <w:rsid w:val="00620857"/>
    <w:rsid w:val="00650729"/>
    <w:rsid w:val="006C2500"/>
    <w:rsid w:val="007002F8"/>
    <w:rsid w:val="00716A95"/>
    <w:rsid w:val="00733D0A"/>
    <w:rsid w:val="00741E76"/>
    <w:rsid w:val="0077332E"/>
    <w:rsid w:val="007A4AE6"/>
    <w:rsid w:val="007A7269"/>
    <w:rsid w:val="007B114B"/>
    <w:rsid w:val="007D15E7"/>
    <w:rsid w:val="007F7F96"/>
    <w:rsid w:val="0082116F"/>
    <w:rsid w:val="00835FC8"/>
    <w:rsid w:val="008368F9"/>
    <w:rsid w:val="0084351B"/>
    <w:rsid w:val="008A429F"/>
    <w:rsid w:val="008C4CF2"/>
    <w:rsid w:val="009142CF"/>
    <w:rsid w:val="00940B8C"/>
    <w:rsid w:val="00942BC7"/>
    <w:rsid w:val="0095488A"/>
    <w:rsid w:val="009669E2"/>
    <w:rsid w:val="009A6279"/>
    <w:rsid w:val="009C09A8"/>
    <w:rsid w:val="009C229E"/>
    <w:rsid w:val="009C68C5"/>
    <w:rsid w:val="009E3B82"/>
    <w:rsid w:val="00A07811"/>
    <w:rsid w:val="00A176B4"/>
    <w:rsid w:val="00A24070"/>
    <w:rsid w:val="00A306EB"/>
    <w:rsid w:val="00A30AB1"/>
    <w:rsid w:val="00A31D8F"/>
    <w:rsid w:val="00A405B5"/>
    <w:rsid w:val="00A41F4F"/>
    <w:rsid w:val="00A856F4"/>
    <w:rsid w:val="00AB0F6E"/>
    <w:rsid w:val="00AC3244"/>
    <w:rsid w:val="00AC4875"/>
    <w:rsid w:val="00AE6DF1"/>
    <w:rsid w:val="00B16C6F"/>
    <w:rsid w:val="00B34C28"/>
    <w:rsid w:val="00B5337E"/>
    <w:rsid w:val="00B63F8A"/>
    <w:rsid w:val="00B65F92"/>
    <w:rsid w:val="00B96F6B"/>
    <w:rsid w:val="00BA1F19"/>
    <w:rsid w:val="00BB5949"/>
    <w:rsid w:val="00BB6A99"/>
    <w:rsid w:val="00BD66DD"/>
    <w:rsid w:val="00BE02A7"/>
    <w:rsid w:val="00BE1E5D"/>
    <w:rsid w:val="00BE40FE"/>
    <w:rsid w:val="00BF3C64"/>
    <w:rsid w:val="00C63BBC"/>
    <w:rsid w:val="00C651A2"/>
    <w:rsid w:val="00CA109F"/>
    <w:rsid w:val="00CA6B4C"/>
    <w:rsid w:val="00CB4514"/>
    <w:rsid w:val="00CE3BB9"/>
    <w:rsid w:val="00D52A64"/>
    <w:rsid w:val="00D5468C"/>
    <w:rsid w:val="00D54C94"/>
    <w:rsid w:val="00DA20D2"/>
    <w:rsid w:val="00DC480E"/>
    <w:rsid w:val="00DF5620"/>
    <w:rsid w:val="00E0076E"/>
    <w:rsid w:val="00E0750B"/>
    <w:rsid w:val="00E12569"/>
    <w:rsid w:val="00E254BB"/>
    <w:rsid w:val="00E302C7"/>
    <w:rsid w:val="00E44826"/>
    <w:rsid w:val="00E54068"/>
    <w:rsid w:val="00E65E6C"/>
    <w:rsid w:val="00E73907"/>
    <w:rsid w:val="00E760A7"/>
    <w:rsid w:val="00E84337"/>
    <w:rsid w:val="00EB164F"/>
    <w:rsid w:val="00EC20C3"/>
    <w:rsid w:val="00EC5E0C"/>
    <w:rsid w:val="00F03172"/>
    <w:rsid w:val="00F047C6"/>
    <w:rsid w:val="00F307DB"/>
    <w:rsid w:val="00F30CAB"/>
    <w:rsid w:val="00F403E2"/>
    <w:rsid w:val="00F43699"/>
    <w:rsid w:val="00F43E03"/>
    <w:rsid w:val="00F47572"/>
    <w:rsid w:val="00F93430"/>
    <w:rsid w:val="00FB2BA2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8DED"/>
  <w15:chartTrackingRefBased/>
  <w15:docId w15:val="{0FA697F4-C21E-43EE-8C2C-E3AA248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5E"/>
  </w:style>
  <w:style w:type="paragraph" w:styleId="Heading1">
    <w:name w:val="heading 1"/>
    <w:basedOn w:val="Normal"/>
    <w:next w:val="Normal"/>
    <w:link w:val="Heading1Char"/>
    <w:uiPriority w:val="9"/>
    <w:qFormat/>
    <w:rsid w:val="0021515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15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15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15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15E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15E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15E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15E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15E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8C"/>
  </w:style>
  <w:style w:type="paragraph" w:styleId="Footer">
    <w:name w:val="footer"/>
    <w:basedOn w:val="Normal"/>
    <w:link w:val="Foot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8C"/>
  </w:style>
  <w:style w:type="character" w:styleId="Hyperlink">
    <w:name w:val="Hyperlink"/>
    <w:basedOn w:val="DefaultParagraphFont"/>
    <w:uiPriority w:val="99"/>
    <w:unhideWhenUsed/>
    <w:rsid w:val="00BD66DD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E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15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15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15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15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15E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15E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15E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15E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15E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15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515E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1515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15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515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1515E"/>
    <w:rPr>
      <w:b/>
      <w:color w:val="B2B2B2" w:themeColor="accent2"/>
    </w:rPr>
  </w:style>
  <w:style w:type="character" w:styleId="Emphasis">
    <w:name w:val="Emphasis"/>
    <w:uiPriority w:val="20"/>
    <w:qFormat/>
    <w:rsid w:val="0021515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151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1515E"/>
  </w:style>
  <w:style w:type="paragraph" w:styleId="Quote">
    <w:name w:val="Quote"/>
    <w:basedOn w:val="Normal"/>
    <w:next w:val="Normal"/>
    <w:link w:val="QuoteChar"/>
    <w:uiPriority w:val="29"/>
    <w:qFormat/>
    <w:rsid w:val="002151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1515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15E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15E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21515E"/>
    <w:rPr>
      <w:i/>
    </w:rPr>
  </w:style>
  <w:style w:type="character" w:styleId="IntenseEmphasis">
    <w:name w:val="Intense Emphasis"/>
    <w:uiPriority w:val="21"/>
    <w:qFormat/>
    <w:rsid w:val="0021515E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21515E"/>
    <w:rPr>
      <w:b/>
    </w:rPr>
  </w:style>
  <w:style w:type="character" w:styleId="IntenseReference">
    <w:name w:val="Intense Reference"/>
    <w:uiPriority w:val="32"/>
    <w:qFormat/>
    <w:rsid w:val="0021515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151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15E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277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uploans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rtuploans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yyan.choudhary\OneDrive%20-%20British%20Business%20Bank%20plc\Pictures\job-description-template-33.8k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8E938FD0C401398EDA8B11A4E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0ECA-FA47-4E9F-99D2-503DA88E4353}"/>
      </w:docPartPr>
      <w:docPartBody>
        <w:p w:rsidR="00000000" w:rsidRDefault="00000000">
          <w:pPr>
            <w:pStyle w:val="3858E938FD0C401398EDA8B11A4EA175"/>
          </w:pPr>
          <w:r w:rsidRPr="00467A56">
            <w:rPr>
              <w:rFonts w:ascii="Helvetica" w:hAnsi="Helvetica"/>
              <w:i/>
              <w:color w:val="767171" w:themeColor="background2" w:themeShade="80"/>
            </w:rPr>
            <w:t>Clicks to add Company Name</w:t>
          </w:r>
        </w:p>
      </w:docPartBody>
    </w:docPart>
    <w:docPart>
      <w:docPartPr>
        <w:name w:val="161A20F2CFA746F5A8CAF29E053F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BF20-BAC5-4A11-BBF8-58350EB32942}"/>
      </w:docPartPr>
      <w:docPartBody>
        <w:p w:rsidR="00000000" w:rsidRDefault="00000000">
          <w:pPr>
            <w:pStyle w:val="161A20F2CFA746F5A8CAF29E053FFA69"/>
          </w:pPr>
          <w:r w:rsidRPr="00467A56">
            <w:rPr>
              <w:rFonts w:ascii="Helvetica" w:hAnsi="Helvetica"/>
              <w:i/>
              <w:color w:val="767171" w:themeColor="background2" w:themeShade="80"/>
            </w:rPr>
            <w:t>Click to add Address</w:t>
          </w:r>
        </w:p>
      </w:docPartBody>
    </w:docPart>
    <w:docPart>
      <w:docPartPr>
        <w:name w:val="F9F2524EE93C454A93EAB11F3539B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76F0-7C99-40F0-9FCE-C29F0679C116}"/>
      </w:docPartPr>
      <w:docPartBody>
        <w:p w:rsidR="00000000" w:rsidRDefault="00000000">
          <w:pPr>
            <w:pStyle w:val="F9F2524EE93C454A93EAB11F3539B39E"/>
          </w:pPr>
          <w:r w:rsidRPr="00467A56">
            <w:rPr>
              <w:rFonts w:ascii="Helvetica" w:hAnsi="Helvetica"/>
              <w:i/>
              <w:color w:val="767171" w:themeColor="background2" w:themeShade="80"/>
            </w:rPr>
            <w:t>Click to add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3"/>
    <w:rsid w:val="0062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58E938FD0C401398EDA8B11A4EA175">
    <w:name w:val="3858E938FD0C401398EDA8B11A4EA175"/>
  </w:style>
  <w:style w:type="paragraph" w:customStyle="1" w:styleId="161A20F2CFA746F5A8CAF29E053FFA69">
    <w:name w:val="161A20F2CFA746F5A8CAF29E053FFA69"/>
  </w:style>
  <w:style w:type="paragraph" w:customStyle="1" w:styleId="F9F2524EE93C454A93EAB11F3539B39E">
    <w:name w:val="F9F2524EE93C454A93EAB11F3539B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844EB5-6B4A-4A76-A6D7-73CD3470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job-description-template-33.8kb</Template>
  <TotalTime>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Computing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Template;</dc:title>
  <dc:subject/>
  <dc:creator>Zayyan Choudhary</dc:creator>
  <cp:keywords>Job Description Template</cp:keywords>
  <dc:description/>
  <cp:lastModifiedBy>Zayyan Choudhary</cp:lastModifiedBy>
  <cp:revision>1</cp:revision>
  <cp:lastPrinted>2017-02-09T12:25:00Z</cp:lastPrinted>
  <dcterms:created xsi:type="dcterms:W3CDTF">2023-09-14T16:27:00Z</dcterms:created>
  <dcterms:modified xsi:type="dcterms:W3CDTF">2023-09-14T16:28:00Z</dcterms:modified>
</cp:coreProperties>
</file>